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9C471" w14:textId="1F3286FC" w:rsidR="00761BC5" w:rsidRPr="00761BC5" w:rsidRDefault="003C3CEE" w:rsidP="00761BC5">
      <w:pPr>
        <w:pStyle w:val="TYTTABELItytutabeli"/>
        <w:rPr>
          <w:i/>
        </w:rPr>
      </w:pPr>
      <w:r>
        <w:rPr>
          <w:i/>
        </w:rPr>
        <w:t>Wzór</w:t>
      </w:r>
    </w:p>
    <w:p w14:paraId="6ED4A73C" w14:textId="1F3286FC"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29412129" w14:textId="194CC6DA" w:rsidR="00761BC5" w:rsidRPr="007D5921" w:rsidRDefault="005D2C33" w:rsidP="00761BC5">
      <w:pPr>
        <w:tabs>
          <w:tab w:val="left" w:pos="888"/>
        </w:tabs>
      </w:pPr>
      <w:r>
        <w:rPr>
          <w:rFonts w:ascii="Arial" w:hAnsi="Arial"/>
          <w:kern w:val="24"/>
          <w:sz w:val="22"/>
          <w:szCs w:val="22"/>
        </w:rPr>
        <w:tab/>
      </w:r>
      <w:r w:rsidR="00BD583E"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7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"/>
        <w:gridCol w:w="2021"/>
        <w:gridCol w:w="180"/>
        <w:gridCol w:w="279"/>
        <w:gridCol w:w="305"/>
        <w:gridCol w:w="1684"/>
        <w:gridCol w:w="531"/>
        <w:gridCol w:w="470"/>
        <w:gridCol w:w="417"/>
        <w:gridCol w:w="812"/>
        <w:gridCol w:w="180"/>
        <w:gridCol w:w="291"/>
        <w:gridCol w:w="1977"/>
        <w:gridCol w:w="954"/>
        <w:gridCol w:w="41"/>
      </w:tblGrid>
      <w:tr w:rsidR="00956B61" w:rsidRPr="0090094C" w14:paraId="35211526" w14:textId="77777777" w:rsidTr="00761BC5">
        <w:trPr>
          <w:gridBefore w:val="1"/>
          <w:wBefore w:w="38" w:type="dxa"/>
          <w:trHeight w:val="431"/>
        </w:trPr>
        <w:tc>
          <w:tcPr>
            <w:tcW w:w="10141" w:type="dxa"/>
            <w:gridSpan w:val="14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761BC5">
        <w:trPr>
          <w:gridBefore w:val="1"/>
          <w:wBefore w:w="38" w:type="dxa"/>
          <w:trHeight w:val="424"/>
        </w:trPr>
        <w:tc>
          <w:tcPr>
            <w:tcW w:w="4999" w:type="dxa"/>
            <w:gridSpan w:val="6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8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761BC5">
        <w:trPr>
          <w:gridBefore w:val="1"/>
          <w:wBefore w:w="38" w:type="dxa"/>
          <w:trHeight w:val="403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10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761BC5">
        <w:tblPrEx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425"/>
        </w:trPr>
        <w:tc>
          <w:tcPr>
            <w:tcW w:w="10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761BC5">
        <w:trPr>
          <w:gridBefore w:val="1"/>
          <w:wBefore w:w="38" w:type="dxa"/>
          <w:trHeight w:val="425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10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761BC5">
        <w:trPr>
          <w:gridBefore w:val="1"/>
          <w:wBefore w:w="38" w:type="dxa"/>
          <w:trHeight w:val="425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10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761BC5">
        <w:trPr>
          <w:gridBefore w:val="1"/>
          <w:wBefore w:w="38" w:type="dxa"/>
          <w:trHeight w:val="425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10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761BC5">
        <w:trPr>
          <w:gridBefore w:val="1"/>
          <w:wBefore w:w="38" w:type="dxa"/>
          <w:trHeight w:val="425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10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761BC5">
        <w:trPr>
          <w:gridBefore w:val="1"/>
          <w:wBefore w:w="38" w:type="dxa"/>
          <w:trHeight w:val="425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10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761BC5">
        <w:trPr>
          <w:gridBefore w:val="1"/>
          <w:wBefore w:w="38" w:type="dxa"/>
          <w:trHeight w:val="425"/>
        </w:trPr>
        <w:tc>
          <w:tcPr>
            <w:tcW w:w="10141" w:type="dxa"/>
            <w:gridSpan w:val="14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5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3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5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3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5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3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5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3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761BC5">
        <w:trPr>
          <w:gridBefore w:val="1"/>
          <w:wBefore w:w="38" w:type="dxa"/>
          <w:trHeight w:val="425"/>
        </w:trPr>
        <w:tc>
          <w:tcPr>
            <w:tcW w:w="10141" w:type="dxa"/>
            <w:gridSpan w:val="14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5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3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5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3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5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3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5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3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761BC5">
        <w:trPr>
          <w:gridBefore w:val="1"/>
          <w:wBefore w:w="38" w:type="dxa"/>
          <w:trHeight w:val="425"/>
        </w:trPr>
        <w:tc>
          <w:tcPr>
            <w:tcW w:w="10141" w:type="dxa"/>
            <w:gridSpan w:val="14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761BC5">
        <w:trPr>
          <w:gridBefore w:val="1"/>
          <w:wBefore w:w="38" w:type="dxa"/>
          <w:trHeight w:val="425"/>
        </w:trPr>
        <w:tc>
          <w:tcPr>
            <w:tcW w:w="2787" w:type="dxa"/>
            <w:gridSpan w:val="4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10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61BC5">
        <w:trPr>
          <w:gridBefore w:val="1"/>
          <w:wBefore w:w="38" w:type="dxa"/>
          <w:trHeight w:val="425"/>
        </w:trPr>
        <w:tc>
          <w:tcPr>
            <w:tcW w:w="10141" w:type="dxa"/>
            <w:gridSpan w:val="14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66146B" w:rsidRPr="0090094C" w14:paraId="3C290CCF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Kraj</w:t>
            </w:r>
          </w:p>
        </w:tc>
        <w:tc>
          <w:tcPr>
            <w:tcW w:w="3269" w:type="dxa"/>
            <w:gridSpan w:val="5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3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5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3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761BC5">
        <w:trPr>
          <w:gridBefore w:val="1"/>
          <w:wBefore w:w="38" w:type="dxa"/>
          <w:trHeight w:val="425"/>
        </w:trPr>
        <w:tc>
          <w:tcPr>
            <w:tcW w:w="2203" w:type="dxa"/>
            <w:gridSpan w:val="2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5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3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761BC5">
        <w:trPr>
          <w:gridBefore w:val="1"/>
          <w:wBefore w:w="38" w:type="dxa"/>
          <w:trHeight w:val="425"/>
        </w:trPr>
        <w:tc>
          <w:tcPr>
            <w:tcW w:w="9149" w:type="dxa"/>
            <w:gridSpan w:val="12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761BC5" w14:paraId="27FD7D76" w14:textId="77777777" w:rsidTr="00761BC5">
        <w:trPr>
          <w:gridBefore w:val="1"/>
          <w:wBefore w:w="38" w:type="dxa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A469B" w14:textId="3ECD5B3C" w:rsidR="00761BC5" w:rsidRPr="00656C24" w:rsidRDefault="00761BC5" w:rsidP="00761BC5">
            <w:pPr>
              <w:pStyle w:val="TEKSTwTABELIWYRODKOWANYtekstwyrodkowanywpoziom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 XII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6ECF" w14:textId="7841BA67" w:rsidR="00761BC5" w:rsidRPr="00656C24" w:rsidRDefault="00E31C8A" w:rsidP="00761BC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E31C8A">
              <w:rPr>
                <w:rFonts w:ascii="Times New Roman" w:hAnsi="Times New Roman" w:cs="Times New Roman"/>
                <w:kern w:val="22"/>
                <w:szCs w:val="22"/>
              </w:rPr>
              <w:t>■</w:t>
            </w:r>
            <w:r w:rsidR="00761BC5" w:rsidRPr="00E31C8A">
              <w:rPr>
                <w:kern w:val="22"/>
                <w:szCs w:val="22"/>
              </w:rPr>
              <w:t xml:space="preserve"> </w:t>
            </w:r>
            <w:r w:rsidR="00761BC5" w:rsidRPr="00656C24">
              <w:rPr>
                <w:kern w:val="22"/>
                <w:sz w:val="22"/>
                <w:szCs w:val="22"/>
              </w:rPr>
              <w:t xml:space="preserve">    TAK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E55A" w14:textId="77B69DC1" w:rsidR="00761BC5" w:rsidRPr="00656C24" w:rsidRDefault="00761BC5" w:rsidP="00761BC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9E29" w14:textId="77777777" w:rsidR="00761BC5" w:rsidRPr="00656C24" w:rsidRDefault="00761BC5" w:rsidP="00761BC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:rsidRPr="0090094C" w14:paraId="4BA5419A" w14:textId="77777777" w:rsidTr="00761BC5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cantSplit/>
          <w:trHeight w:val="425"/>
        </w:trPr>
        <w:tc>
          <w:tcPr>
            <w:tcW w:w="10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2818E6FD" w:rsidR="0066146B" w:rsidRPr="00656C24" w:rsidRDefault="00E56089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br w:type="page"/>
            </w:r>
            <w:r w:rsidR="005F37F7">
              <w:rPr>
                <w:b/>
                <w:sz w:val="22"/>
                <w:szCs w:val="22"/>
              </w:rPr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761BC5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cantSplit/>
          <w:trHeight w:val="42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761BC5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cantSplit/>
          <w:trHeight w:val="42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761BC5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cantSplit/>
          <w:trHeight w:val="425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761BC5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cantSplit/>
          <w:trHeight w:val="425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761BC5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  <w:cantSplit/>
          <w:trHeight w:val="425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DB9C82" w14:textId="77777777" w:rsidR="00761BC5" w:rsidRDefault="00761BC5" w:rsidP="00956B61">
      <w:pPr>
        <w:spacing w:line="276" w:lineRule="auto"/>
        <w:rPr>
          <w:rFonts w:cs="Times New Roman"/>
          <w:sz w:val="20"/>
        </w:rPr>
      </w:pPr>
    </w:p>
    <w:p w14:paraId="1464826B" w14:textId="73A85BEE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lastRenderedPageBreak/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 xml:space="preserve">, z </w:t>
      </w:r>
      <w:proofErr w:type="spellStart"/>
      <w:r w:rsidRPr="005F37F7">
        <w:rPr>
          <w:rFonts w:cs="Times New Roman"/>
          <w:color w:val="000000"/>
          <w:sz w:val="20"/>
        </w:rPr>
        <w:t>późn</w:t>
      </w:r>
      <w:proofErr w:type="spellEnd"/>
      <w:r w:rsidRPr="005F37F7">
        <w:rPr>
          <w:rFonts w:cs="Times New Roman"/>
          <w:color w:val="000000"/>
          <w:sz w:val="20"/>
        </w:rPr>
        <w:t>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0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0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 xml:space="preserve">) albo podpisem potwierdzonym profilem zaufanym </w:t>
      </w:r>
      <w:proofErr w:type="spellStart"/>
      <w:r w:rsidR="0039284B" w:rsidRPr="0039284B">
        <w:rPr>
          <w:rFonts w:cs="Times New Roman"/>
          <w:sz w:val="20"/>
        </w:rPr>
        <w:t>ePUAP</w:t>
      </w:r>
      <w:proofErr w:type="spellEnd"/>
      <w:r w:rsidR="0039284B" w:rsidRPr="0039284B">
        <w:rPr>
          <w:rFonts w:cs="Times New Roman"/>
          <w:sz w:val="20"/>
        </w:rPr>
        <w:t xml:space="preserve">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61C102F3" w14:textId="15DDBD7D" w:rsidR="00935223" w:rsidRPr="00935223" w:rsidRDefault="00937338" w:rsidP="00956B61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1773F928" w14:textId="60B2EF79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 xml:space="preserve">Dział </w:t>
      </w:r>
      <w:r w:rsidR="00761BC5">
        <w:rPr>
          <w:rFonts w:ascii="Times New Roman" w:hAnsi="Times New Roman"/>
          <w:caps w:val="0"/>
          <w:color w:val="000000"/>
          <w:kern w:val="0"/>
        </w:rPr>
        <w:t>XII. Wytwórca odpadów zobowiązany do prowadzenia ewidencji odpadów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9"/>
        <w:gridCol w:w="1089"/>
        <w:gridCol w:w="1022"/>
        <w:gridCol w:w="1674"/>
        <w:gridCol w:w="1841"/>
        <w:gridCol w:w="2686"/>
      </w:tblGrid>
      <w:tr w:rsidR="00761BC5" w:rsidRPr="0090094C" w14:paraId="0430A666" w14:textId="77777777" w:rsidTr="0009757C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C69435" w14:textId="2F34C4A9" w:rsidR="00761BC5" w:rsidRPr="0009757C" w:rsidRDefault="00761BC5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wytwarzania odpadów</w:t>
            </w:r>
            <w:r w:rsidRPr="00761BC5">
              <w:rPr>
                <w:b/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761BC5" w:rsidRPr="0090094C" w14:paraId="03E9CA76" w14:textId="77777777" w:rsidTr="00761BC5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D6EA" w14:textId="0FE537E8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8AF71" w14:textId="77777777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F531F" w14:textId="5652F8C0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735DA" w14:textId="5DA30215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61BC5" w:rsidRPr="0090094C" w14:paraId="11B90083" w14:textId="77777777" w:rsidTr="00761BC5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6C5C3" w14:textId="685F341E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 xml:space="preserve">Gmina 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887A" w14:textId="77777777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9AAD5" w14:textId="243E4D55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60A60" w14:textId="3CA877C0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61BC5" w:rsidRPr="0090094C" w14:paraId="5B6FD8F0" w14:textId="77777777" w:rsidTr="00761BC5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A80F6" w14:textId="1018E591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24E6F" w14:textId="77777777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7D5E9" w14:textId="009D412E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9752" w14:textId="386B0ACF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761BC5" w:rsidRPr="0090094C" w14:paraId="106733CD" w14:textId="77777777" w:rsidTr="00761BC5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E3090" w14:textId="65BFE609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FF0B" w14:textId="77777777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A3737" w14:textId="2DF4531E" w:rsidR="00761BC5" w:rsidRPr="00761BC5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7B3BC" w14:textId="18D6739E" w:rsidR="00761BC5" w:rsidRPr="0009757C" w:rsidRDefault="00761BC5" w:rsidP="00761BC5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3708CA8D" w:rsidR="00956B61" w:rsidRPr="0009757C" w:rsidRDefault="00956B61" w:rsidP="00761BC5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61BC5">
              <w:rPr>
                <w:b/>
                <w:color w:val="000000"/>
                <w:sz w:val="22"/>
                <w:szCs w:val="22"/>
              </w:rPr>
              <w:t>wytwarzanych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 </w:t>
            </w:r>
          </w:p>
        </w:tc>
      </w:tr>
      <w:tr w:rsidR="0009757C" w:rsidRPr="00BF3855" w14:paraId="7B01D7F4" w14:textId="77777777" w:rsidTr="00761BC5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34ACA3B4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761BC5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377219E6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761BC5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956B61" w:rsidRPr="00BF3855" w14:paraId="57808CE0" w14:textId="77777777" w:rsidTr="00761BC5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761BC5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761BC5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35223" w:rsidRPr="00BF3855" w14:paraId="1B45DD67" w14:textId="77777777" w:rsidTr="00761BC5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7DD2" w14:textId="77777777" w:rsidR="00935223" w:rsidRPr="0009757C" w:rsidRDefault="00935223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DB6D" w14:textId="77777777" w:rsidR="00935223" w:rsidRPr="0009757C" w:rsidRDefault="00935223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9B13" w14:textId="77777777" w:rsidR="00935223" w:rsidRPr="0009757C" w:rsidRDefault="00935223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35223" w:rsidRPr="00BF3855" w14:paraId="7C15ABB6" w14:textId="77777777" w:rsidTr="00761BC5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8CEA" w14:textId="77777777" w:rsidR="00935223" w:rsidRPr="0009757C" w:rsidRDefault="00935223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989E" w14:textId="77777777" w:rsidR="00935223" w:rsidRPr="0009757C" w:rsidRDefault="00935223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B44C" w14:textId="77777777" w:rsidR="00935223" w:rsidRPr="0009757C" w:rsidRDefault="00935223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397012C6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 xml:space="preserve">Wypełnić </w:t>
      </w:r>
      <w:r w:rsidR="00761BC5">
        <w:rPr>
          <w:rFonts w:ascii="Times New Roman" w:hAnsi="Times New Roman" w:cs="Times New Roman"/>
        </w:rPr>
        <w:t>oddzielnie dla każdego z miejsc prowadzenia działalności</w:t>
      </w:r>
    </w:p>
    <w:p w14:paraId="1B8D0549" w14:textId="6C93CD0F" w:rsidR="00761BC5" w:rsidRDefault="00761BC5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zgodnie z przepisami wydanymi na podstawie art. 4 ust. 3 ustawy z dnia 14 grudnia 2012 r.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0D2B20" w:rsidRPr="000D2B20" w:rsidSect="00761BC5">
      <w:headerReference w:type="default" r:id="rId12"/>
      <w:headerReference w:type="first" r:id="rId13"/>
      <w:footnotePr>
        <w:numRestart w:val="eachSect"/>
      </w:footnotePr>
      <w:pgSz w:w="11907" w:h="16839" w:code="9"/>
      <w:pgMar w:top="142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83E9F" w14:textId="77777777" w:rsidR="009E6A49" w:rsidRDefault="009E6A49">
      <w:r>
        <w:separator/>
      </w:r>
    </w:p>
  </w:endnote>
  <w:endnote w:type="continuationSeparator" w:id="0">
    <w:p w14:paraId="429469B4" w14:textId="77777777" w:rsidR="009E6A49" w:rsidRDefault="009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2A627" w14:textId="77777777" w:rsidR="009E6A49" w:rsidRDefault="009E6A49">
      <w:r>
        <w:separator/>
      </w:r>
    </w:p>
  </w:footnote>
  <w:footnote w:type="continuationSeparator" w:id="0">
    <w:p w14:paraId="15C7FB1D" w14:textId="77777777" w:rsidR="009E6A49" w:rsidRDefault="009E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E1322" w14:textId="7A7F5A20" w:rsidR="00CC3345" w:rsidRDefault="00CC3345" w:rsidP="0062575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 w15:restartNumberingAfterBreak="0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1761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BDF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1BC5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3249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5223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6A49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00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1C8A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  <w15:docId w15:val="{8DCFDA10-E659-4258-AFF3-A9F8E18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5199FE-185E-4B60-9EF7-9CCDAEB8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Sylwia Angielczyk</cp:lastModifiedBy>
  <cp:revision>3</cp:revision>
  <cp:lastPrinted>2017-12-11T14:50:00Z</cp:lastPrinted>
  <dcterms:created xsi:type="dcterms:W3CDTF">2018-06-25T09:40:00Z</dcterms:created>
  <dcterms:modified xsi:type="dcterms:W3CDTF">2018-06-25T09:46:00Z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