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C3F5" w14:textId="77777777" w:rsidR="003C3CEE" w:rsidRDefault="003C3CEE" w:rsidP="003C3CEE">
      <w:pPr>
        <w:pStyle w:val="TEKSTZacznikido"/>
      </w:pPr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</w:t>
      </w:r>
      <w:r>
        <w:rPr>
          <w:rFonts w:eastAsia="Times New Roman"/>
        </w:rPr>
        <w:t xml:space="preserve"> 13 grudnia 2017 r.</w:t>
      </w:r>
      <w:r>
        <w:t xml:space="preserve"> (</w:t>
      </w:r>
      <w:r>
        <w:rPr>
          <w:rFonts w:eastAsia="Times New Roman"/>
        </w:rPr>
        <w:t xml:space="preserve">poz. </w:t>
      </w:r>
      <w:r>
        <w:rPr>
          <w:rFonts w:eastAsia="Times New Roman"/>
        </w:rPr>
        <w:t>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01EDB8E0" w14:textId="1B80C50A" w:rsidR="003C3CEE" w:rsidRPr="003C3CEE" w:rsidRDefault="003C3CEE" w:rsidP="003C3CEE">
      <w:pPr>
        <w:pStyle w:val="TYTTABELItytutabeli"/>
      </w:pPr>
      <w:r>
        <w:rPr>
          <w:i/>
        </w:rPr>
        <w:t>Wzór</w:t>
      </w:r>
    </w:p>
    <w:p w14:paraId="6ED4A73C" w14:textId="28633B7B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  <w:bookmarkStart w:id="0" w:name="_GoBack"/>
      <w:bookmarkEnd w:id="0"/>
    </w:p>
    <w:p w14:paraId="5CC470BB" w14:textId="77777777"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lastRenderedPageBreak/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 xml:space="preserve">, z </w:t>
      </w:r>
      <w:proofErr w:type="spellStart"/>
      <w:r w:rsidRPr="005F37F7">
        <w:rPr>
          <w:rFonts w:cs="Times New Roman"/>
          <w:color w:val="000000"/>
          <w:sz w:val="20"/>
        </w:rPr>
        <w:t>późn</w:t>
      </w:r>
      <w:proofErr w:type="spellEnd"/>
      <w:r w:rsidRPr="005F37F7">
        <w:rPr>
          <w:rFonts w:cs="Times New Roman"/>
          <w:color w:val="000000"/>
          <w:sz w:val="20"/>
        </w:rPr>
        <w:t>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 xml:space="preserve">) albo podpisem potwierdzonym profilem zaufanym </w:t>
      </w:r>
      <w:proofErr w:type="spellStart"/>
      <w:r w:rsidR="0039284B" w:rsidRPr="0039284B">
        <w:rPr>
          <w:rFonts w:cs="Times New Roman"/>
          <w:sz w:val="20"/>
        </w:rPr>
        <w:t>ePUAP</w:t>
      </w:r>
      <w:proofErr w:type="spellEnd"/>
      <w:r w:rsidR="0039284B" w:rsidRPr="0039284B">
        <w:rPr>
          <w:rFonts w:cs="Times New Roman"/>
          <w:sz w:val="20"/>
        </w:rPr>
        <w:t xml:space="preserve">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</w:t>
      </w:r>
      <w:proofErr w:type="spellStart"/>
      <w:r w:rsidR="00133926">
        <w:t>późn</w:t>
      </w:r>
      <w:proofErr w:type="spellEnd"/>
      <w:r w:rsidR="00133926">
        <w:t>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5"/>
        <w:gridCol w:w="1031"/>
        <w:gridCol w:w="1390"/>
        <w:gridCol w:w="145"/>
        <w:gridCol w:w="1392"/>
        <w:gridCol w:w="729"/>
        <w:gridCol w:w="2129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lastRenderedPageBreak/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252"/>
        <w:gridCol w:w="143"/>
        <w:gridCol w:w="1040"/>
        <w:gridCol w:w="72"/>
        <w:gridCol w:w="1154"/>
        <w:gridCol w:w="241"/>
        <w:gridCol w:w="1254"/>
        <w:gridCol w:w="279"/>
        <w:gridCol w:w="370"/>
        <w:gridCol w:w="332"/>
        <w:gridCol w:w="569"/>
        <w:gridCol w:w="116"/>
        <w:gridCol w:w="7"/>
        <w:gridCol w:w="1742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 xml:space="preserve">, z </w:t>
      </w:r>
      <w:proofErr w:type="spellStart"/>
      <w:r w:rsidR="009D6A60">
        <w:rPr>
          <w:rFonts w:cs="Times New Roman"/>
          <w:color w:val="000000"/>
          <w:sz w:val="20"/>
        </w:rPr>
        <w:t>późn</w:t>
      </w:r>
      <w:proofErr w:type="spellEnd"/>
      <w:r w:rsidR="009D6A60">
        <w:rPr>
          <w:rFonts w:cs="Times New Roman"/>
          <w:color w:val="000000"/>
          <w:sz w:val="20"/>
        </w:rPr>
        <w:t>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2"/>
        <w:gridCol w:w="558"/>
        <w:gridCol w:w="56"/>
        <w:gridCol w:w="502"/>
        <w:gridCol w:w="1080"/>
        <w:gridCol w:w="38"/>
        <w:gridCol w:w="449"/>
        <w:gridCol w:w="384"/>
        <w:gridCol w:w="700"/>
        <w:gridCol w:w="594"/>
        <w:gridCol w:w="332"/>
        <w:gridCol w:w="47"/>
        <w:gridCol w:w="560"/>
        <w:gridCol w:w="78"/>
        <w:gridCol w:w="180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lastRenderedPageBreak/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lastRenderedPageBreak/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4"/>
        <w:gridCol w:w="1705"/>
        <w:gridCol w:w="184"/>
        <w:gridCol w:w="741"/>
        <w:gridCol w:w="1403"/>
        <w:gridCol w:w="1405"/>
        <w:gridCol w:w="1816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lastRenderedPageBreak/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586"/>
        <w:gridCol w:w="2294"/>
        <w:gridCol w:w="692"/>
        <w:gridCol w:w="300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2"/>
          <w:headerReference w:type="first" r:id="rId13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lastRenderedPageBreak/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 xml:space="preserve">, z </w:t>
      </w:r>
      <w:proofErr w:type="spellStart"/>
      <w:r w:rsidR="00136255">
        <w:rPr>
          <w:bCs/>
        </w:rPr>
        <w:t>późn</w:t>
      </w:r>
      <w:proofErr w:type="spellEnd"/>
      <w:r w:rsidR="00136255">
        <w:rPr>
          <w:bCs/>
        </w:rPr>
        <w:t>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5"/>
        <w:gridCol w:w="12"/>
        <w:gridCol w:w="1715"/>
        <w:gridCol w:w="1552"/>
        <w:gridCol w:w="1009"/>
        <w:gridCol w:w="898"/>
        <w:gridCol w:w="849"/>
        <w:gridCol w:w="580"/>
        <w:gridCol w:w="1006"/>
        <w:gridCol w:w="1149"/>
        <w:gridCol w:w="863"/>
        <w:gridCol w:w="717"/>
        <w:gridCol w:w="1782"/>
        <w:gridCol w:w="1805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lastRenderedPageBreak/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1384"/>
        <w:gridCol w:w="27"/>
        <w:gridCol w:w="1678"/>
        <w:gridCol w:w="976"/>
        <w:gridCol w:w="929"/>
        <w:gridCol w:w="485"/>
        <w:gridCol w:w="1026"/>
        <w:gridCol w:w="350"/>
        <w:gridCol w:w="1850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lastRenderedPageBreak/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329"/>
        <w:gridCol w:w="838"/>
        <w:gridCol w:w="279"/>
        <w:gridCol w:w="312"/>
        <w:gridCol w:w="1084"/>
        <w:gridCol w:w="306"/>
        <w:gridCol w:w="668"/>
        <w:gridCol w:w="558"/>
        <w:gridCol w:w="79"/>
        <w:gridCol w:w="649"/>
        <w:gridCol w:w="249"/>
        <w:gridCol w:w="416"/>
        <w:gridCol w:w="1742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56"/>
        <w:gridCol w:w="1340"/>
        <w:gridCol w:w="277"/>
        <w:gridCol w:w="830"/>
        <w:gridCol w:w="73"/>
        <w:gridCol w:w="577"/>
        <w:gridCol w:w="54"/>
        <w:gridCol w:w="602"/>
        <w:gridCol w:w="236"/>
        <w:gridCol w:w="1257"/>
        <w:gridCol w:w="528"/>
        <w:gridCol w:w="169"/>
        <w:gridCol w:w="787"/>
        <w:gridCol w:w="328"/>
        <w:gridCol w:w="698"/>
        <w:gridCol w:w="765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 xml:space="preserve">1. Adres </w:t>
            </w:r>
            <w:proofErr w:type="spellStart"/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strzępiarki</w:t>
            </w:r>
            <w:proofErr w:type="spellEnd"/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 xml:space="preserve">Imię i nazwisko prowadzącego </w:t>
            </w:r>
            <w:proofErr w:type="spellStart"/>
            <w:r w:rsidRPr="009F0DD4">
              <w:rPr>
                <w:color w:val="000000"/>
                <w:sz w:val="22"/>
              </w:rPr>
              <w:t>strzępiarkę</w:t>
            </w:r>
            <w:proofErr w:type="spellEnd"/>
            <w:r w:rsidRPr="009F0DD4">
              <w:rPr>
                <w:color w:val="000000"/>
                <w:sz w:val="22"/>
              </w:rPr>
              <w:t xml:space="preserve"> lub nazwa </w:t>
            </w:r>
            <w:proofErr w:type="spellStart"/>
            <w:r w:rsidRPr="009F0DD4">
              <w:rPr>
                <w:color w:val="000000"/>
                <w:sz w:val="22"/>
              </w:rPr>
              <w:t>strzępiarki</w:t>
            </w:r>
            <w:proofErr w:type="spellEnd"/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proofErr w:type="spellStart"/>
      <w:r>
        <w:rPr>
          <w:rFonts w:ascii="Times New Roman" w:hAnsi="Times New Roman"/>
          <w:color w:val="000000"/>
        </w:rPr>
        <w:t>strzępiarek</w:t>
      </w:r>
      <w:proofErr w:type="spellEnd"/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 xml:space="preserve">rawo ochrony </w:t>
      </w:r>
      <w:r w:rsidR="003B58FB" w:rsidRPr="00B62061">
        <w:rPr>
          <w:rFonts w:cs="Times New Roman"/>
          <w:color w:val="000000"/>
          <w:sz w:val="20"/>
        </w:rPr>
        <w:lastRenderedPageBreak/>
        <w:t>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2435"/>
        <w:gridCol w:w="579"/>
        <w:gridCol w:w="123"/>
        <w:gridCol w:w="774"/>
        <w:gridCol w:w="1518"/>
        <w:gridCol w:w="1527"/>
        <w:gridCol w:w="1643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72"/>
        <w:gridCol w:w="1714"/>
        <w:gridCol w:w="317"/>
        <w:gridCol w:w="1157"/>
        <w:gridCol w:w="227"/>
        <w:gridCol w:w="1201"/>
        <w:gridCol w:w="1527"/>
        <w:gridCol w:w="246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t xml:space="preserve">Wypełnia wprowadzający sprzęt, który wprowadził do obrotu sprzęt przeznaczony dla gospodarstw </w:t>
      </w:r>
      <w:r w:rsidRPr="00B20E81">
        <w:rPr>
          <w:rFonts w:ascii="Times New Roman" w:hAnsi="Times New Roman" w:cs="Times New Roman"/>
        </w:rPr>
        <w:lastRenderedPageBreak/>
        <w:t>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"/>
        <w:gridCol w:w="129"/>
        <w:gridCol w:w="1294"/>
        <w:gridCol w:w="40"/>
        <w:gridCol w:w="1705"/>
        <w:gridCol w:w="78"/>
        <w:gridCol w:w="919"/>
        <w:gridCol w:w="15"/>
        <w:gridCol w:w="1306"/>
        <w:gridCol w:w="15"/>
        <w:gridCol w:w="896"/>
        <w:gridCol w:w="442"/>
        <w:gridCol w:w="554"/>
        <w:gridCol w:w="644"/>
        <w:gridCol w:w="690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423"/>
        <w:gridCol w:w="669"/>
        <w:gridCol w:w="620"/>
        <w:gridCol w:w="1146"/>
        <w:gridCol w:w="981"/>
        <w:gridCol w:w="466"/>
        <w:gridCol w:w="1086"/>
        <w:gridCol w:w="71"/>
        <w:gridCol w:w="925"/>
        <w:gridCol w:w="642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120"/>
        <w:gridCol w:w="1322"/>
        <w:gridCol w:w="1705"/>
        <w:gridCol w:w="36"/>
        <w:gridCol w:w="994"/>
        <w:gridCol w:w="1337"/>
        <w:gridCol w:w="106"/>
        <w:gridCol w:w="1236"/>
        <w:gridCol w:w="1858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lastRenderedPageBreak/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1278"/>
        <w:gridCol w:w="595"/>
        <w:gridCol w:w="1110"/>
        <w:gridCol w:w="440"/>
        <w:gridCol w:w="629"/>
        <w:gridCol w:w="223"/>
        <w:gridCol w:w="1146"/>
        <w:gridCol w:w="494"/>
        <w:gridCol w:w="156"/>
        <w:gridCol w:w="862"/>
        <w:gridCol w:w="1729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6"/>
        <w:gridCol w:w="136"/>
        <w:gridCol w:w="286"/>
        <w:gridCol w:w="694"/>
        <w:gridCol w:w="730"/>
        <w:gridCol w:w="524"/>
        <w:gridCol w:w="275"/>
        <w:gridCol w:w="285"/>
        <w:gridCol w:w="975"/>
        <w:gridCol w:w="553"/>
        <w:gridCol w:w="141"/>
        <w:gridCol w:w="141"/>
        <w:gridCol w:w="674"/>
        <w:gridCol w:w="176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"/>
        <w:gridCol w:w="73"/>
        <w:gridCol w:w="2312"/>
        <w:gridCol w:w="53"/>
        <w:gridCol w:w="1489"/>
        <w:gridCol w:w="283"/>
        <w:gridCol w:w="980"/>
        <w:gridCol w:w="424"/>
        <w:gridCol w:w="716"/>
        <w:gridCol w:w="1103"/>
        <w:gridCol w:w="280"/>
        <w:gridCol w:w="773"/>
        <w:gridCol w:w="386"/>
        <w:gridCol w:w="245"/>
        <w:gridCol w:w="1684"/>
        <w:gridCol w:w="198"/>
        <w:gridCol w:w="921"/>
        <w:gridCol w:w="980"/>
        <w:gridCol w:w="1404"/>
        <w:gridCol w:w="842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00"/>
        <w:gridCol w:w="305"/>
        <w:gridCol w:w="287"/>
        <w:gridCol w:w="2074"/>
        <w:gridCol w:w="349"/>
        <w:gridCol w:w="1946"/>
        <w:gridCol w:w="2269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2"/>
        <w:gridCol w:w="339"/>
        <w:gridCol w:w="243"/>
        <w:gridCol w:w="1123"/>
        <w:gridCol w:w="282"/>
        <w:gridCol w:w="858"/>
        <w:gridCol w:w="8"/>
        <w:gridCol w:w="187"/>
        <w:gridCol w:w="1222"/>
        <w:gridCol w:w="301"/>
        <w:gridCol w:w="369"/>
        <w:gridCol w:w="147"/>
        <w:gridCol w:w="472"/>
        <w:gridCol w:w="1705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4"/>
        <w:gridCol w:w="1545"/>
        <w:gridCol w:w="899"/>
        <w:gridCol w:w="828"/>
        <w:gridCol w:w="1355"/>
        <w:gridCol w:w="783"/>
        <w:gridCol w:w="674"/>
        <w:gridCol w:w="1197"/>
        <w:gridCol w:w="1296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 xml:space="preserve">, z </w:t>
      </w:r>
      <w:proofErr w:type="spellStart"/>
      <w:r w:rsidR="00306BE6">
        <w:rPr>
          <w:bCs/>
        </w:rPr>
        <w:t>późn</w:t>
      </w:r>
      <w:proofErr w:type="spellEnd"/>
      <w:r w:rsidR="00306BE6">
        <w:rPr>
          <w:bCs/>
        </w:rPr>
        <w:t>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091"/>
        <w:gridCol w:w="1230"/>
        <w:gridCol w:w="584"/>
        <w:gridCol w:w="1925"/>
        <w:gridCol w:w="306"/>
        <w:gridCol w:w="2437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0"/>
        <w:gridCol w:w="1318"/>
        <w:gridCol w:w="1001"/>
        <w:gridCol w:w="704"/>
        <w:gridCol w:w="1138"/>
        <w:gridCol w:w="1420"/>
        <w:gridCol w:w="1295"/>
        <w:gridCol w:w="1705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"/>
        <w:gridCol w:w="11"/>
        <w:gridCol w:w="1266"/>
        <w:gridCol w:w="44"/>
        <w:gridCol w:w="58"/>
        <w:gridCol w:w="1351"/>
        <w:gridCol w:w="216"/>
        <w:gridCol w:w="80"/>
        <w:gridCol w:w="640"/>
        <w:gridCol w:w="497"/>
        <w:gridCol w:w="258"/>
        <w:gridCol w:w="1163"/>
        <w:gridCol w:w="149"/>
        <w:gridCol w:w="305"/>
        <w:gridCol w:w="338"/>
        <w:gridCol w:w="503"/>
        <w:gridCol w:w="406"/>
        <w:gridCol w:w="1365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3"/>
        <w:gridCol w:w="674"/>
        <w:gridCol w:w="734"/>
        <w:gridCol w:w="407"/>
        <w:gridCol w:w="278"/>
        <w:gridCol w:w="690"/>
        <w:gridCol w:w="565"/>
        <w:gridCol w:w="747"/>
        <w:gridCol w:w="1207"/>
        <w:gridCol w:w="552"/>
        <w:gridCol w:w="1535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</w:t>
            </w:r>
            <w:proofErr w:type="spellStart"/>
            <w:r>
              <w:rPr>
                <w:rFonts w:cs="Times New Roman"/>
                <w:sz w:val="22"/>
                <w:szCs w:val="22"/>
              </w:rPr>
              <w:t>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</w:t>
            </w:r>
            <w:proofErr w:type="spellEnd"/>
            <w:r>
              <w:rPr>
                <w:rFonts w:cs="Times New Roman"/>
                <w:sz w:val="22"/>
                <w:szCs w:val="22"/>
              </w:rPr>
              <w:t>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lastRenderedPageBreak/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1854"/>
        <w:gridCol w:w="701"/>
        <w:gridCol w:w="2314"/>
        <w:gridCol w:w="1798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lastRenderedPageBreak/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"/>
        <w:gridCol w:w="2111"/>
        <w:gridCol w:w="6203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lastRenderedPageBreak/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80"/>
        <w:gridCol w:w="6294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1391"/>
        <w:gridCol w:w="51"/>
        <w:gridCol w:w="24"/>
        <w:gridCol w:w="492"/>
        <w:gridCol w:w="6"/>
        <w:gridCol w:w="300"/>
        <w:gridCol w:w="628"/>
        <w:gridCol w:w="306"/>
        <w:gridCol w:w="7"/>
        <w:gridCol w:w="157"/>
        <w:gridCol w:w="686"/>
        <w:gridCol w:w="145"/>
        <w:gridCol w:w="163"/>
        <w:gridCol w:w="811"/>
        <w:gridCol w:w="417"/>
        <w:gridCol w:w="81"/>
        <w:gridCol w:w="128"/>
        <w:gridCol w:w="24"/>
        <w:gridCol w:w="15"/>
        <w:gridCol w:w="1010"/>
        <w:gridCol w:w="284"/>
        <w:gridCol w:w="113"/>
        <w:gridCol w:w="44"/>
        <w:gridCol w:w="1322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577"/>
        <w:gridCol w:w="1320"/>
        <w:gridCol w:w="410"/>
        <w:gridCol w:w="368"/>
        <w:gridCol w:w="3930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</w:t>
            </w:r>
            <w:proofErr w:type="spellStart"/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>NIE</w:t>
            </w:r>
            <w:proofErr w:type="spellEnd"/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2728" w14:textId="77777777" w:rsidR="00E32C4C" w:rsidRDefault="00E32C4C">
      <w:r>
        <w:separator/>
      </w:r>
    </w:p>
  </w:endnote>
  <w:endnote w:type="continuationSeparator" w:id="0">
    <w:p w14:paraId="5F8CED42" w14:textId="77777777" w:rsidR="00E32C4C" w:rsidRDefault="00E3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7D912" w14:textId="77777777" w:rsidR="00E32C4C" w:rsidRDefault="00E32C4C">
      <w:r>
        <w:separator/>
      </w:r>
    </w:p>
  </w:footnote>
  <w:footnote w:type="continuationSeparator" w:id="0">
    <w:p w14:paraId="592A2D10" w14:textId="77777777" w:rsidR="00E32C4C" w:rsidRDefault="00E3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522F960B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0CCF">
          <w:rPr>
            <w:noProof/>
          </w:rPr>
          <w:t>21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5F8DEF3-1D16-4CAF-B5C8-35A22EE0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11</TotalTime>
  <Pages>35</Pages>
  <Words>7158</Words>
  <Characters>42953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Ziemski Tomasz</cp:lastModifiedBy>
  <cp:revision>7</cp:revision>
  <cp:lastPrinted>2017-12-11T14:50:00Z</cp:lastPrinted>
  <dcterms:created xsi:type="dcterms:W3CDTF">2018-01-05T12:32:00Z</dcterms:created>
  <dcterms:modified xsi:type="dcterms:W3CDTF">2018-01-05T13:15:00Z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